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69" w:rsidRPr="00A66605" w:rsidRDefault="00210434" w:rsidP="000D066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April, 2018</w:t>
      </w:r>
    </w:p>
    <w:p w:rsidR="00A66605" w:rsidRPr="00A66605" w:rsidRDefault="00A66605" w:rsidP="000D0669">
      <w:pPr>
        <w:widowControl w:val="0"/>
        <w:rPr>
          <w:sz w:val="24"/>
          <w:szCs w:val="24"/>
        </w:rPr>
      </w:pPr>
    </w:p>
    <w:p w:rsidR="000D0669" w:rsidRPr="00A66605" w:rsidRDefault="000D0669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>Dear Parents,</w:t>
      </w:r>
    </w:p>
    <w:p w:rsidR="000F666F" w:rsidRPr="00A66605" w:rsidRDefault="000F666F" w:rsidP="000D0669">
      <w:pPr>
        <w:widowControl w:val="0"/>
        <w:rPr>
          <w:sz w:val="24"/>
          <w:szCs w:val="24"/>
        </w:rPr>
      </w:pPr>
    </w:p>
    <w:p w:rsidR="000F666F" w:rsidRPr="00A66605" w:rsidRDefault="000F666F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>Your children have been working hard all year and we are ready to celebrate!</w:t>
      </w:r>
    </w:p>
    <w:p w:rsidR="000D0669" w:rsidRPr="00A66605" w:rsidRDefault="000D0669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> </w:t>
      </w:r>
    </w:p>
    <w:p w:rsidR="000D0669" w:rsidRDefault="000C1C33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>The Symphonic</w:t>
      </w:r>
      <w:r w:rsidR="000D0669" w:rsidRPr="00A66605">
        <w:rPr>
          <w:sz w:val="24"/>
          <w:szCs w:val="24"/>
        </w:rPr>
        <w:t xml:space="preserve"> Orchestra concert is </w:t>
      </w:r>
      <w:r w:rsidR="00A66605" w:rsidRPr="00A66605">
        <w:rPr>
          <w:b/>
          <w:bCs/>
          <w:sz w:val="24"/>
          <w:szCs w:val="24"/>
        </w:rPr>
        <w:t>Thur</w:t>
      </w:r>
      <w:r w:rsidR="000D0669" w:rsidRPr="00A66605">
        <w:rPr>
          <w:b/>
          <w:bCs/>
          <w:sz w:val="24"/>
          <w:szCs w:val="24"/>
        </w:rPr>
        <w:t>sday, May 1</w:t>
      </w:r>
      <w:r w:rsidR="00210434">
        <w:rPr>
          <w:b/>
          <w:bCs/>
          <w:sz w:val="24"/>
          <w:szCs w:val="24"/>
        </w:rPr>
        <w:t>0</w:t>
      </w:r>
      <w:bookmarkStart w:id="0" w:name="_GoBack"/>
      <w:bookmarkEnd w:id="0"/>
      <w:r w:rsidR="000D0669" w:rsidRPr="00A66605">
        <w:rPr>
          <w:sz w:val="24"/>
          <w:szCs w:val="24"/>
        </w:rPr>
        <w:t>.  The concert will be beginning at 7:00 p.m. The stud</w:t>
      </w:r>
      <w:r w:rsidR="00E9223A" w:rsidRPr="00A66605">
        <w:rPr>
          <w:sz w:val="24"/>
          <w:szCs w:val="24"/>
        </w:rPr>
        <w:t>ents will need to arrive by 6:45</w:t>
      </w:r>
      <w:r w:rsidR="000D0669" w:rsidRPr="00A66605">
        <w:rPr>
          <w:sz w:val="24"/>
          <w:szCs w:val="24"/>
        </w:rPr>
        <w:t xml:space="preserve"> so that I may tune their instruments.</w:t>
      </w:r>
    </w:p>
    <w:p w:rsidR="003D1E68" w:rsidRDefault="003D1E68" w:rsidP="000D0669">
      <w:pPr>
        <w:widowControl w:val="0"/>
        <w:rPr>
          <w:sz w:val="24"/>
          <w:szCs w:val="24"/>
        </w:rPr>
      </w:pPr>
    </w:p>
    <w:p w:rsidR="003D1E68" w:rsidRPr="003D1E68" w:rsidRDefault="003D1E68" w:rsidP="003D1E68">
      <w:pPr>
        <w:rPr>
          <w:color w:val="auto"/>
          <w:kern w:val="0"/>
          <w:sz w:val="24"/>
          <w:szCs w:val="24"/>
        </w:rPr>
      </w:pPr>
      <w:r w:rsidRPr="003D1E68">
        <w:rPr>
          <w:sz w:val="24"/>
          <w:szCs w:val="24"/>
        </w:rPr>
        <w:t>The concert usually takes 60-70 minutes.  We ask that you and your family remain, so that all groups have a full audience.</w:t>
      </w:r>
    </w:p>
    <w:p w:rsidR="003D1E68" w:rsidRPr="00A66605" w:rsidRDefault="003D1E68" w:rsidP="000D0669">
      <w:pPr>
        <w:widowControl w:val="0"/>
        <w:rPr>
          <w:sz w:val="24"/>
          <w:szCs w:val="24"/>
        </w:rPr>
      </w:pPr>
    </w:p>
    <w:p w:rsidR="000D0669" w:rsidRPr="00A66605" w:rsidRDefault="000D0669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> </w:t>
      </w:r>
    </w:p>
    <w:p w:rsidR="000D0669" w:rsidRPr="00A66605" w:rsidRDefault="000D0669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 xml:space="preserve">Students who are in </w:t>
      </w:r>
      <w:r w:rsidR="000C1C33" w:rsidRPr="00A66605">
        <w:rPr>
          <w:sz w:val="24"/>
          <w:szCs w:val="24"/>
        </w:rPr>
        <w:t>Symphonic</w:t>
      </w:r>
      <w:r w:rsidRPr="00A66605">
        <w:rPr>
          <w:sz w:val="24"/>
          <w:szCs w:val="24"/>
        </w:rPr>
        <w:t xml:space="preserve"> Orchestra </w:t>
      </w:r>
      <w:r w:rsidRPr="00A66605">
        <w:rPr>
          <w:b/>
          <w:bCs/>
          <w:sz w:val="24"/>
          <w:szCs w:val="24"/>
        </w:rPr>
        <w:t>and</w:t>
      </w:r>
      <w:r w:rsidRPr="00A66605">
        <w:rPr>
          <w:sz w:val="24"/>
          <w:szCs w:val="24"/>
        </w:rPr>
        <w:t xml:space="preserve"> in the 5th /6th Grade Chorus will be performing in two concerts.  Mrs. McCumiskey will be notifying parents of the chorus concert at a later date.</w:t>
      </w:r>
    </w:p>
    <w:p w:rsidR="000D0669" w:rsidRPr="00A66605" w:rsidRDefault="000D0669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> </w:t>
      </w:r>
    </w:p>
    <w:p w:rsidR="000D0669" w:rsidRPr="00A66605" w:rsidRDefault="00A80DDD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>After the concert there will be changes to the Symphonic Orchestra’s early morning rehearsals.  Please note the changes in the May and June calendars.</w:t>
      </w:r>
    </w:p>
    <w:p w:rsidR="007C2519" w:rsidRPr="00A66605" w:rsidRDefault="007C2519" w:rsidP="000D0669">
      <w:pPr>
        <w:widowControl w:val="0"/>
        <w:rPr>
          <w:sz w:val="24"/>
          <w:szCs w:val="24"/>
        </w:rPr>
      </w:pPr>
    </w:p>
    <w:p w:rsidR="007C2519" w:rsidRDefault="007C2519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>We look forward to seeing you soon.</w:t>
      </w:r>
    </w:p>
    <w:p w:rsidR="00A66605" w:rsidRDefault="00A66605" w:rsidP="000D0669">
      <w:pPr>
        <w:widowControl w:val="0"/>
        <w:rPr>
          <w:sz w:val="24"/>
          <w:szCs w:val="24"/>
        </w:rPr>
      </w:pPr>
    </w:p>
    <w:p w:rsidR="00A66605" w:rsidRDefault="00A66605" w:rsidP="00A66605">
      <w:pPr>
        <w:jc w:val="center"/>
        <w:rPr>
          <w:color w:val="auto"/>
          <w:kern w:val="0"/>
        </w:rPr>
      </w:pPr>
      <w:r>
        <w:t>ASSEMBLY AND CONCERT DRESS:</w:t>
      </w:r>
    </w:p>
    <w:p w:rsidR="00A66605" w:rsidRDefault="00A66605" w:rsidP="00A66605">
      <w:r>
        <w:t xml:space="preserve">NO JEANS - NO SNEAKERS - NO SWEATS - NO T-SHIRTS - NO COLOR CODE - </w:t>
      </w:r>
    </w:p>
    <w:p w:rsidR="00A66605" w:rsidRDefault="00A66605" w:rsidP="00A66605">
      <w:pPr>
        <w:jc w:val="center"/>
        <w:rPr>
          <w:b/>
        </w:rPr>
      </w:pPr>
      <w:r>
        <w:rPr>
          <w:b/>
        </w:rPr>
        <w:t>SHOES -YES!</w:t>
      </w:r>
    </w:p>
    <w:p w:rsidR="00A66605" w:rsidRDefault="00A66605" w:rsidP="00A66605">
      <w:pPr>
        <w:jc w:val="center"/>
        <w:rPr>
          <w:b/>
        </w:rPr>
      </w:pPr>
    </w:p>
    <w:p w:rsidR="00A66605" w:rsidRPr="00A66605" w:rsidRDefault="00A66605" w:rsidP="00A66605">
      <w:pPr>
        <w:rPr>
          <w:sz w:val="24"/>
          <w:szCs w:val="24"/>
        </w:rPr>
      </w:pPr>
      <w:r w:rsidRPr="00A66605">
        <w:rPr>
          <w:sz w:val="24"/>
          <w:szCs w:val="24"/>
        </w:rPr>
        <w:t xml:space="preserve">It is recommended to wear assembly clothes to school.  </w:t>
      </w:r>
      <w:r w:rsidRPr="00A66605">
        <w:rPr>
          <w:b/>
          <w:sz w:val="24"/>
          <w:szCs w:val="24"/>
        </w:rPr>
        <w:t>Students may change clothes</w:t>
      </w:r>
      <w:r w:rsidRPr="00A66605">
        <w:rPr>
          <w:sz w:val="24"/>
          <w:szCs w:val="24"/>
        </w:rPr>
        <w:t xml:space="preserve"> </w:t>
      </w:r>
      <w:r w:rsidRPr="00A66605">
        <w:rPr>
          <w:b/>
          <w:sz w:val="24"/>
          <w:szCs w:val="24"/>
        </w:rPr>
        <w:t>during gym or rec.</w:t>
      </w:r>
      <w:r>
        <w:t xml:space="preserve">  </w:t>
      </w:r>
      <w:r w:rsidRPr="00A66605">
        <w:rPr>
          <w:sz w:val="24"/>
          <w:szCs w:val="24"/>
        </w:rPr>
        <w:t>It is not advisable to wear brand new shoes all day.</w:t>
      </w:r>
    </w:p>
    <w:p w:rsidR="00A66605" w:rsidRPr="00A66605" w:rsidRDefault="00A66605" w:rsidP="000D0669">
      <w:pPr>
        <w:widowControl w:val="0"/>
        <w:rPr>
          <w:sz w:val="24"/>
          <w:szCs w:val="24"/>
        </w:rPr>
      </w:pPr>
    </w:p>
    <w:p w:rsidR="000D0669" w:rsidRPr="00A66605" w:rsidRDefault="000D0669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> </w:t>
      </w:r>
    </w:p>
    <w:p w:rsidR="000D0669" w:rsidRPr="00A66605" w:rsidRDefault="000D0669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> </w:t>
      </w:r>
    </w:p>
    <w:p w:rsidR="000D0669" w:rsidRPr="00A66605" w:rsidRDefault="000D0669" w:rsidP="000D0669">
      <w:pPr>
        <w:widowControl w:val="0"/>
        <w:rPr>
          <w:sz w:val="24"/>
          <w:szCs w:val="24"/>
        </w:rPr>
      </w:pPr>
      <w:r w:rsidRPr="00A66605">
        <w:rPr>
          <w:sz w:val="24"/>
          <w:szCs w:val="24"/>
        </w:rPr>
        <w:t>Miss Ashley</w:t>
      </w:r>
    </w:p>
    <w:p w:rsidR="007B3DF1" w:rsidRDefault="007B3DF1" w:rsidP="000D0669">
      <w:pPr>
        <w:widowControl w:val="0"/>
        <w:rPr>
          <w:sz w:val="28"/>
          <w:szCs w:val="28"/>
        </w:rPr>
      </w:pPr>
    </w:p>
    <w:p w:rsidR="000D0669" w:rsidRDefault="000C1C33" w:rsidP="000D0669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57688" cy="2286000"/>
            <wp:effectExtent l="19050" t="0" r="4762" b="0"/>
            <wp:docPr id="2" name="Picture 1" descr="C:\Documents and Settings\rashley\Local Settings\Temporary Internet Files\Content.IE5\UT7CWMDW\MP9004066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shley\Local Settings\Temporary Internet Files\Content.IE5\UT7CWMDW\MP90040660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1" cy="228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669" w:rsidRDefault="000D0669" w:rsidP="000D0669">
      <w:pPr>
        <w:widowControl w:val="0"/>
        <w:rPr>
          <w:sz w:val="28"/>
          <w:szCs w:val="28"/>
        </w:rPr>
      </w:pPr>
    </w:p>
    <w:p w:rsidR="000D0669" w:rsidRDefault="000D0669" w:rsidP="000D0669">
      <w:pPr>
        <w:widowControl w:val="0"/>
        <w:rPr>
          <w:sz w:val="28"/>
          <w:szCs w:val="28"/>
        </w:rPr>
      </w:pPr>
    </w:p>
    <w:p w:rsidR="000D0669" w:rsidRDefault="000D0669" w:rsidP="000D0669">
      <w:pPr>
        <w:widowControl w:val="0"/>
        <w:rPr>
          <w:sz w:val="28"/>
          <w:szCs w:val="28"/>
        </w:rPr>
      </w:pPr>
    </w:p>
    <w:p w:rsidR="000D0669" w:rsidRDefault="000D0669" w:rsidP="000D0669">
      <w:pPr>
        <w:widowControl w:val="0"/>
        <w:rPr>
          <w:sz w:val="28"/>
          <w:szCs w:val="28"/>
        </w:rPr>
      </w:pPr>
    </w:p>
    <w:p w:rsidR="000D0669" w:rsidRDefault="000D0669" w:rsidP="000D0669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33700" cy="3147959"/>
            <wp:effectExtent l="19050" t="0" r="0" b="0"/>
            <wp:docPr id="5" name="Picture 4" descr="C:\Documents and Settings\rashley\Local Settings\Temporary Internet Files\Content.IE5\NTVU2X2Y\MC9003830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ashley\Local Settings\Temporary Internet Files\Content.IE5\NTVU2X2Y\MC90038305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1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669" w:rsidRDefault="000D0669" w:rsidP="000D0669">
      <w:pPr>
        <w:widowControl w:val="0"/>
        <w:rPr>
          <w:sz w:val="28"/>
          <w:szCs w:val="28"/>
        </w:rPr>
      </w:pPr>
    </w:p>
    <w:p w:rsidR="000D0669" w:rsidRDefault="000D0669" w:rsidP="000D0669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41550" cy="3362325"/>
            <wp:effectExtent l="19050" t="0" r="6350" b="0"/>
            <wp:docPr id="3" name="Picture 3" descr="C:\Documents and Settings\rashley\Local Settings\Temporary Internet Files\Content.IE5\R3YUEUA9\MP9004484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shley\Local Settings\Temporary Internet Files\Content.IE5\R3YUEUA9\MP90044847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669" w:rsidRDefault="000D0669" w:rsidP="000D0669">
      <w:pPr>
        <w:widowControl w:val="0"/>
      </w:pPr>
      <w:r>
        <w:t> </w:t>
      </w:r>
    </w:p>
    <w:p w:rsidR="00F63B30" w:rsidRDefault="00F63B30"/>
    <w:sectPr w:rsidR="00F63B30" w:rsidSect="00BD2F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69"/>
    <w:rsid w:val="00007A49"/>
    <w:rsid w:val="00081D3E"/>
    <w:rsid w:val="000C0131"/>
    <w:rsid w:val="000C1C33"/>
    <w:rsid w:val="000D0669"/>
    <w:rsid w:val="000D3BA6"/>
    <w:rsid w:val="000D770F"/>
    <w:rsid w:val="000E0301"/>
    <w:rsid w:val="000F132D"/>
    <w:rsid w:val="000F666F"/>
    <w:rsid w:val="001045C2"/>
    <w:rsid w:val="0010778D"/>
    <w:rsid w:val="00133570"/>
    <w:rsid w:val="0015728B"/>
    <w:rsid w:val="00175070"/>
    <w:rsid w:val="00176011"/>
    <w:rsid w:val="001924A2"/>
    <w:rsid w:val="001A3C59"/>
    <w:rsid w:val="001C519E"/>
    <w:rsid w:val="001E001E"/>
    <w:rsid w:val="001F3F16"/>
    <w:rsid w:val="001F507E"/>
    <w:rsid w:val="00210434"/>
    <w:rsid w:val="00287935"/>
    <w:rsid w:val="00294158"/>
    <w:rsid w:val="002A4D91"/>
    <w:rsid w:val="002D6E7B"/>
    <w:rsid w:val="002E55C8"/>
    <w:rsid w:val="002E7129"/>
    <w:rsid w:val="0030234D"/>
    <w:rsid w:val="00312C15"/>
    <w:rsid w:val="0031515A"/>
    <w:rsid w:val="00367259"/>
    <w:rsid w:val="00373DF1"/>
    <w:rsid w:val="0039149D"/>
    <w:rsid w:val="003D1E68"/>
    <w:rsid w:val="0043333A"/>
    <w:rsid w:val="004425BA"/>
    <w:rsid w:val="00464E4A"/>
    <w:rsid w:val="0048146D"/>
    <w:rsid w:val="004B7892"/>
    <w:rsid w:val="004C2411"/>
    <w:rsid w:val="004F2595"/>
    <w:rsid w:val="005028C6"/>
    <w:rsid w:val="00525E29"/>
    <w:rsid w:val="0053516A"/>
    <w:rsid w:val="0054329B"/>
    <w:rsid w:val="005A57C1"/>
    <w:rsid w:val="005C3537"/>
    <w:rsid w:val="005C4B85"/>
    <w:rsid w:val="005C661C"/>
    <w:rsid w:val="00621699"/>
    <w:rsid w:val="006630DA"/>
    <w:rsid w:val="00671009"/>
    <w:rsid w:val="00682948"/>
    <w:rsid w:val="00694F0A"/>
    <w:rsid w:val="006D4737"/>
    <w:rsid w:val="006F32DE"/>
    <w:rsid w:val="00722F15"/>
    <w:rsid w:val="0074370A"/>
    <w:rsid w:val="00753DE2"/>
    <w:rsid w:val="007636E8"/>
    <w:rsid w:val="007973EE"/>
    <w:rsid w:val="007A1A81"/>
    <w:rsid w:val="007A1EF0"/>
    <w:rsid w:val="007B140D"/>
    <w:rsid w:val="007B3DF1"/>
    <w:rsid w:val="007C23F0"/>
    <w:rsid w:val="007C2519"/>
    <w:rsid w:val="007C3302"/>
    <w:rsid w:val="007C5B57"/>
    <w:rsid w:val="007D3663"/>
    <w:rsid w:val="007F027C"/>
    <w:rsid w:val="007F3E0F"/>
    <w:rsid w:val="00801C5D"/>
    <w:rsid w:val="00815E31"/>
    <w:rsid w:val="00820D44"/>
    <w:rsid w:val="00827D85"/>
    <w:rsid w:val="0083759D"/>
    <w:rsid w:val="00852676"/>
    <w:rsid w:val="00857EF4"/>
    <w:rsid w:val="00860DAC"/>
    <w:rsid w:val="00866984"/>
    <w:rsid w:val="00866C82"/>
    <w:rsid w:val="008B0DBB"/>
    <w:rsid w:val="008B21BB"/>
    <w:rsid w:val="008C3A8E"/>
    <w:rsid w:val="008D4E92"/>
    <w:rsid w:val="00905BA1"/>
    <w:rsid w:val="00914472"/>
    <w:rsid w:val="0091702E"/>
    <w:rsid w:val="009337C4"/>
    <w:rsid w:val="00966E55"/>
    <w:rsid w:val="009735E8"/>
    <w:rsid w:val="009C65E2"/>
    <w:rsid w:val="009C7C79"/>
    <w:rsid w:val="009D3799"/>
    <w:rsid w:val="009E160C"/>
    <w:rsid w:val="009F1EBB"/>
    <w:rsid w:val="00A10F9D"/>
    <w:rsid w:val="00A5247D"/>
    <w:rsid w:val="00A60F99"/>
    <w:rsid w:val="00A6296C"/>
    <w:rsid w:val="00A642CE"/>
    <w:rsid w:val="00A66605"/>
    <w:rsid w:val="00A80DDD"/>
    <w:rsid w:val="00A87CD8"/>
    <w:rsid w:val="00AD5003"/>
    <w:rsid w:val="00B20364"/>
    <w:rsid w:val="00B24B43"/>
    <w:rsid w:val="00B25FE8"/>
    <w:rsid w:val="00B81917"/>
    <w:rsid w:val="00B81EFD"/>
    <w:rsid w:val="00B87246"/>
    <w:rsid w:val="00B873BB"/>
    <w:rsid w:val="00B96E52"/>
    <w:rsid w:val="00BC7A14"/>
    <w:rsid w:val="00BD2F26"/>
    <w:rsid w:val="00C163C0"/>
    <w:rsid w:val="00C40280"/>
    <w:rsid w:val="00C41FF2"/>
    <w:rsid w:val="00C64D79"/>
    <w:rsid w:val="00C67DA6"/>
    <w:rsid w:val="00C74A39"/>
    <w:rsid w:val="00CB27E7"/>
    <w:rsid w:val="00CF0546"/>
    <w:rsid w:val="00CF4282"/>
    <w:rsid w:val="00D26139"/>
    <w:rsid w:val="00D328EB"/>
    <w:rsid w:val="00D41C0E"/>
    <w:rsid w:val="00D430ED"/>
    <w:rsid w:val="00D5265F"/>
    <w:rsid w:val="00DA38C3"/>
    <w:rsid w:val="00DA55B8"/>
    <w:rsid w:val="00DB6A12"/>
    <w:rsid w:val="00DC2835"/>
    <w:rsid w:val="00DD06FE"/>
    <w:rsid w:val="00E2617C"/>
    <w:rsid w:val="00E30615"/>
    <w:rsid w:val="00E90DF1"/>
    <w:rsid w:val="00E9223A"/>
    <w:rsid w:val="00EC4556"/>
    <w:rsid w:val="00ED22DB"/>
    <w:rsid w:val="00ED36FE"/>
    <w:rsid w:val="00F63B30"/>
    <w:rsid w:val="00F7202B"/>
    <w:rsid w:val="00FB33D7"/>
    <w:rsid w:val="00FC7146"/>
    <w:rsid w:val="00FD7329"/>
    <w:rsid w:val="00FE213D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A3BB8"/>
  <w15:docId w15:val="{8AE4FA69-2078-4726-9434-DFE7FF7B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69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0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669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83201F47.dotm</Template>
  <TotalTime>2</TotalTime>
  <Pages>2</Pages>
  <Words>187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rashley</dc:creator>
  <cp:keywords/>
  <dc:description/>
  <cp:lastModifiedBy>Administrator</cp:lastModifiedBy>
  <cp:revision>3</cp:revision>
  <cp:lastPrinted>2018-04-11T20:00:00Z</cp:lastPrinted>
  <dcterms:created xsi:type="dcterms:W3CDTF">2017-05-17T17:05:00Z</dcterms:created>
  <dcterms:modified xsi:type="dcterms:W3CDTF">2018-04-11T20:00:00Z</dcterms:modified>
</cp:coreProperties>
</file>